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arrumbungle-profile"/>
    <w:p>
      <w:pPr>
        <w:pStyle w:val="Heading1"/>
      </w:pPr>
      <w:r>
        <w:t xml:space="preserve">Warrumbungle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12,372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9,244          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Coonabarabran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4,272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Warrumbungle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$37,093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$476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3,946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22,834.25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2025-01-02T01:42:17Z</dcterms:created>
  <dcterms:modified xsi:type="dcterms:W3CDTF">2025-01-02T01:42:17Z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